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C26EF" w14:textId="0660ECFA" w:rsidR="00311A57" w:rsidRPr="00801950" w:rsidRDefault="00801950" w:rsidP="00801950">
      <w:pPr>
        <w:pStyle w:val="Untertitel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CFD7ECE" wp14:editId="55550A4E">
            <wp:simplePos x="0" y="0"/>
            <wp:positionH relativeFrom="column">
              <wp:posOffset>59690</wp:posOffset>
            </wp:positionH>
            <wp:positionV relativeFrom="paragraph">
              <wp:posOffset>2540</wp:posOffset>
            </wp:positionV>
            <wp:extent cx="3162300" cy="2094230"/>
            <wp:effectExtent l="38100" t="38100" r="95250" b="9652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NDD_sehrGross_puzzle 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094230"/>
                    </a:xfrm>
                    <a:prstGeom prst="rect">
                      <a:avLst/>
                    </a:prstGeom>
                    <a:ln w="3175"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AE32593" w14:textId="77777777" w:rsidR="003B3A9D" w:rsidRDefault="003B3A9D" w:rsidP="00FD2E52">
      <w:pPr>
        <w:spacing w:after="0" w:line="240" w:lineRule="auto"/>
        <w:jc w:val="center"/>
        <w:rPr>
          <w:b/>
          <w:sz w:val="44"/>
          <w:szCs w:val="24"/>
        </w:rPr>
      </w:pPr>
    </w:p>
    <w:p w14:paraId="0AE6D853" w14:textId="221E3724" w:rsidR="00FD2E52" w:rsidRDefault="00FD2E52" w:rsidP="00FD2E52">
      <w:pPr>
        <w:spacing w:after="0" w:line="240" w:lineRule="auto"/>
        <w:jc w:val="center"/>
        <w:rPr>
          <w:b/>
          <w:sz w:val="44"/>
          <w:szCs w:val="24"/>
        </w:rPr>
      </w:pPr>
      <w:r>
        <w:rPr>
          <w:b/>
          <w:sz w:val="44"/>
          <w:szCs w:val="24"/>
        </w:rPr>
        <w:t>Fragebogen</w:t>
      </w:r>
    </w:p>
    <w:p w14:paraId="3F3D59E8" w14:textId="7179873B" w:rsidR="00A925D3" w:rsidRPr="00FD2E52" w:rsidRDefault="00801950" w:rsidP="00801950">
      <w:pPr>
        <w:spacing w:after="0" w:line="240" w:lineRule="auto"/>
        <w:jc w:val="center"/>
        <w:rPr>
          <w:sz w:val="44"/>
          <w:szCs w:val="24"/>
        </w:rPr>
      </w:pPr>
      <w:r w:rsidRPr="00FD2E52">
        <w:rPr>
          <w:sz w:val="44"/>
          <w:szCs w:val="24"/>
        </w:rPr>
        <w:t>Akteure</w:t>
      </w:r>
    </w:p>
    <w:p w14:paraId="54285CAB" w14:textId="374B7909" w:rsidR="00801950" w:rsidRPr="00FD2E52" w:rsidRDefault="00FD2E52" w:rsidP="00801950">
      <w:pPr>
        <w:spacing w:after="0" w:line="240" w:lineRule="auto"/>
        <w:jc w:val="center"/>
      </w:pPr>
      <w:r w:rsidRPr="00FD2E52">
        <w:rPr>
          <w:sz w:val="44"/>
          <w:szCs w:val="24"/>
        </w:rPr>
        <w:t>L</w:t>
      </w:r>
      <w:r w:rsidR="00801950" w:rsidRPr="00FD2E52">
        <w:rPr>
          <w:sz w:val="44"/>
          <w:szCs w:val="24"/>
        </w:rPr>
        <w:t>ange Nacht der Demokratie</w:t>
      </w:r>
    </w:p>
    <w:p w14:paraId="57BB1192" w14:textId="544F5DB0" w:rsidR="00801950" w:rsidRDefault="00801950" w:rsidP="00B66B18">
      <w:pPr>
        <w:tabs>
          <w:tab w:val="left" w:pos="1785"/>
        </w:tabs>
        <w:spacing w:after="0" w:line="360" w:lineRule="auto"/>
        <w:jc w:val="both"/>
        <w:rPr>
          <w:b/>
        </w:rPr>
      </w:pPr>
    </w:p>
    <w:p w14:paraId="7F88B3DC" w14:textId="7830D565" w:rsidR="001A2C05" w:rsidRDefault="00D51977" w:rsidP="00000619">
      <w:pPr>
        <w:spacing w:after="0" w:line="360" w:lineRule="auto"/>
        <w:jc w:val="both"/>
        <w:rPr>
          <w:b/>
        </w:rPr>
      </w:pPr>
      <w:r>
        <w:rPr>
          <w:b/>
        </w:rPr>
        <w:t>endgültiger Stand</w:t>
      </w:r>
    </w:p>
    <w:p w14:paraId="3E69D2AC" w14:textId="77777777" w:rsidR="00C41A53" w:rsidRDefault="00C41A53" w:rsidP="00000619">
      <w:pPr>
        <w:spacing w:after="0" w:line="360" w:lineRule="auto"/>
        <w:jc w:val="both"/>
        <w:rPr>
          <w:b/>
        </w:rPr>
      </w:pPr>
    </w:p>
    <w:p w14:paraId="3A68FE73" w14:textId="4C6C2096" w:rsidR="001A2C05" w:rsidRDefault="001A2C05" w:rsidP="00000619">
      <w:pPr>
        <w:spacing w:after="0" w:line="360" w:lineRule="auto"/>
        <w:jc w:val="both"/>
        <w:rPr>
          <w:b/>
        </w:rPr>
      </w:pPr>
      <w:r>
        <w:rPr>
          <w:b/>
        </w:rPr>
        <w:t>Name</w:t>
      </w:r>
      <w:r w:rsidR="00B66B18">
        <w:rPr>
          <w:b/>
        </w:rPr>
        <w:t>(n)/</w:t>
      </w:r>
      <w:r w:rsidR="00801950">
        <w:rPr>
          <w:b/>
        </w:rPr>
        <w:t>Ansprechpartner</w:t>
      </w:r>
      <w:r w:rsidR="0023271A">
        <w:rPr>
          <w:b/>
        </w:rPr>
        <w:t>_____________________________________________</w:t>
      </w:r>
      <w:r w:rsidR="00FD2E52">
        <w:rPr>
          <w:b/>
        </w:rPr>
        <w:t>_________________</w:t>
      </w:r>
      <w:r w:rsidR="00E5204A">
        <w:rPr>
          <w:b/>
        </w:rPr>
        <w:t>___</w:t>
      </w:r>
      <w:bookmarkStart w:id="0" w:name="_GoBack"/>
      <w:bookmarkEnd w:id="0"/>
    </w:p>
    <w:p w14:paraId="68F6619C" w14:textId="77777777" w:rsidR="001A2C05" w:rsidRDefault="001A2C05" w:rsidP="00000619">
      <w:pPr>
        <w:spacing w:after="0" w:line="360" w:lineRule="auto"/>
        <w:jc w:val="both"/>
        <w:rPr>
          <w:b/>
        </w:rPr>
      </w:pPr>
    </w:p>
    <w:p w14:paraId="07C9392F" w14:textId="49513BB3" w:rsidR="001A2C05" w:rsidRDefault="001A2C05" w:rsidP="00000619">
      <w:pPr>
        <w:spacing w:after="0" w:line="360" w:lineRule="auto"/>
        <w:jc w:val="both"/>
        <w:rPr>
          <w:b/>
        </w:rPr>
      </w:pPr>
      <w:r>
        <w:rPr>
          <w:b/>
        </w:rPr>
        <w:t>Organisation</w:t>
      </w:r>
      <w:r w:rsidR="0023271A">
        <w:rPr>
          <w:b/>
        </w:rPr>
        <w:t xml:space="preserve"> _______________________________________________________________________</w:t>
      </w:r>
      <w:r w:rsidR="00E5204A">
        <w:rPr>
          <w:b/>
        </w:rPr>
        <w:t>_____</w:t>
      </w:r>
    </w:p>
    <w:p w14:paraId="1554FA36" w14:textId="77777777" w:rsidR="001A2C05" w:rsidRDefault="001A2C05" w:rsidP="00000619">
      <w:pPr>
        <w:spacing w:after="0" w:line="360" w:lineRule="auto"/>
        <w:jc w:val="both"/>
        <w:rPr>
          <w:b/>
        </w:rPr>
      </w:pPr>
    </w:p>
    <w:p w14:paraId="780FB6CA" w14:textId="4676741C" w:rsidR="001A2C05" w:rsidRDefault="001A2C05" w:rsidP="00000619">
      <w:pPr>
        <w:spacing w:after="0" w:line="360" w:lineRule="auto"/>
        <w:jc w:val="both"/>
        <w:rPr>
          <w:b/>
        </w:rPr>
      </w:pPr>
      <w:r>
        <w:rPr>
          <w:b/>
        </w:rPr>
        <w:t>Mail</w:t>
      </w:r>
      <w:r w:rsidR="0023271A">
        <w:rPr>
          <w:b/>
        </w:rPr>
        <w:t xml:space="preserve"> ______________________________________________________________________________</w:t>
      </w:r>
      <w:r w:rsidR="00E5204A">
        <w:rPr>
          <w:b/>
        </w:rPr>
        <w:t>_____</w:t>
      </w:r>
    </w:p>
    <w:p w14:paraId="0DE46709" w14:textId="77777777" w:rsidR="001A2C05" w:rsidRDefault="001A2C05" w:rsidP="00000619">
      <w:pPr>
        <w:spacing w:after="0" w:line="360" w:lineRule="auto"/>
        <w:jc w:val="both"/>
        <w:rPr>
          <w:b/>
        </w:rPr>
      </w:pPr>
    </w:p>
    <w:p w14:paraId="6740627D" w14:textId="6F23AB7B" w:rsidR="001A2C05" w:rsidRDefault="001A2C05" w:rsidP="00000619">
      <w:pPr>
        <w:spacing w:after="0" w:line="360" w:lineRule="auto"/>
        <w:jc w:val="both"/>
        <w:rPr>
          <w:b/>
        </w:rPr>
      </w:pPr>
      <w:r>
        <w:rPr>
          <w:b/>
        </w:rPr>
        <w:t>Telefon</w:t>
      </w:r>
      <w:r w:rsidR="0023271A">
        <w:rPr>
          <w:b/>
        </w:rPr>
        <w:t xml:space="preserve"> ____________________________________________________________________________</w:t>
      </w:r>
      <w:r w:rsidR="00E5204A">
        <w:rPr>
          <w:b/>
        </w:rPr>
        <w:t>_____</w:t>
      </w:r>
    </w:p>
    <w:p w14:paraId="2C0F30C0" w14:textId="77777777" w:rsidR="001A2C05" w:rsidRDefault="001A2C05" w:rsidP="00000619">
      <w:pPr>
        <w:spacing w:after="0" w:line="360" w:lineRule="auto"/>
        <w:jc w:val="both"/>
        <w:rPr>
          <w:b/>
        </w:rPr>
      </w:pPr>
    </w:p>
    <w:p w14:paraId="2ED2D2EA" w14:textId="77777777" w:rsidR="00FD2E52" w:rsidRDefault="00FD2E52" w:rsidP="00FD2E52">
      <w:pPr>
        <w:spacing w:after="0" w:line="360" w:lineRule="auto"/>
        <w:jc w:val="both"/>
        <w:rPr>
          <w:b/>
        </w:rPr>
      </w:pPr>
    </w:p>
    <w:p w14:paraId="4E83A4B7" w14:textId="77777777" w:rsidR="00FD2E52" w:rsidRPr="000D5759" w:rsidRDefault="001A2C05" w:rsidP="00FD2E52">
      <w:pPr>
        <w:spacing w:after="0" w:line="360" w:lineRule="auto"/>
        <w:jc w:val="both"/>
        <w:rPr>
          <w:sz w:val="26"/>
          <w:szCs w:val="26"/>
        </w:rPr>
      </w:pPr>
      <w:r w:rsidRPr="000D5759">
        <w:rPr>
          <w:sz w:val="26"/>
          <w:szCs w:val="26"/>
        </w:rPr>
        <w:t>Von meiner / unserer Seite könnten folgende Workshopangebote / kulturelle Angebote kommen:</w:t>
      </w:r>
    </w:p>
    <w:p w14:paraId="245D6FA9" w14:textId="77777777" w:rsidR="00FD2E52" w:rsidRDefault="00FD2E52" w:rsidP="00FD2E52">
      <w:pPr>
        <w:spacing w:after="0" w:line="360" w:lineRule="auto"/>
        <w:jc w:val="both"/>
        <w:rPr>
          <w:b/>
        </w:rPr>
      </w:pPr>
    </w:p>
    <w:p w14:paraId="134A4A01" w14:textId="4D80E23E" w:rsidR="00FD2E52" w:rsidRPr="00FD2E52" w:rsidRDefault="00FD2E52" w:rsidP="00FD2E52">
      <w:pPr>
        <w:spacing w:after="0" w:line="360" w:lineRule="auto"/>
        <w:jc w:val="both"/>
        <w:rPr>
          <w:b/>
        </w:rPr>
      </w:pPr>
      <w:r w:rsidRPr="00FD2E52">
        <w:rPr>
          <w:b/>
        </w:rPr>
        <w:t>__________________________________________________________________________________</w:t>
      </w:r>
      <w:r w:rsidR="00E5204A">
        <w:rPr>
          <w:b/>
        </w:rPr>
        <w:t>______</w:t>
      </w:r>
    </w:p>
    <w:p w14:paraId="2405C01D" w14:textId="77777777" w:rsidR="00FD2E52" w:rsidRPr="00FD2E52" w:rsidRDefault="00FD2E52" w:rsidP="00FD2E52">
      <w:pPr>
        <w:spacing w:after="0" w:line="360" w:lineRule="auto"/>
        <w:jc w:val="both"/>
        <w:rPr>
          <w:b/>
        </w:rPr>
      </w:pPr>
    </w:p>
    <w:p w14:paraId="0BA7D169" w14:textId="55237D0B" w:rsidR="00FD2E52" w:rsidRPr="00FD2E52" w:rsidRDefault="00FD2E52" w:rsidP="00FD2E52">
      <w:pPr>
        <w:spacing w:after="0" w:line="360" w:lineRule="auto"/>
        <w:jc w:val="both"/>
        <w:rPr>
          <w:b/>
        </w:rPr>
      </w:pPr>
      <w:r w:rsidRPr="00FD2E52">
        <w:rPr>
          <w:b/>
        </w:rPr>
        <w:t>__________________________________________________________________________________</w:t>
      </w:r>
      <w:r w:rsidR="00E5204A">
        <w:rPr>
          <w:b/>
        </w:rPr>
        <w:t>______</w:t>
      </w:r>
    </w:p>
    <w:p w14:paraId="40195773" w14:textId="77777777" w:rsidR="00FD2E52" w:rsidRPr="00FD2E52" w:rsidRDefault="00FD2E52" w:rsidP="00FD2E52">
      <w:pPr>
        <w:spacing w:after="0" w:line="360" w:lineRule="auto"/>
        <w:jc w:val="both"/>
        <w:rPr>
          <w:b/>
        </w:rPr>
      </w:pPr>
    </w:p>
    <w:p w14:paraId="3C66DD81" w14:textId="647436CB" w:rsidR="00FD2E52" w:rsidRDefault="00FD2E52" w:rsidP="00FD2E52">
      <w:pPr>
        <w:spacing w:after="0" w:line="360" w:lineRule="auto"/>
        <w:jc w:val="both"/>
        <w:rPr>
          <w:b/>
        </w:rPr>
      </w:pPr>
      <w:r w:rsidRPr="00FD2E52">
        <w:rPr>
          <w:b/>
        </w:rPr>
        <w:t>__________________________________________________________________________________</w:t>
      </w:r>
      <w:r w:rsidR="00E5204A">
        <w:rPr>
          <w:b/>
        </w:rPr>
        <w:t>______</w:t>
      </w:r>
    </w:p>
    <w:p w14:paraId="7477EC9B" w14:textId="77777777" w:rsidR="0023271A" w:rsidRDefault="0023271A" w:rsidP="0023271A">
      <w:pPr>
        <w:spacing w:after="0" w:line="360" w:lineRule="auto"/>
        <w:jc w:val="both"/>
        <w:rPr>
          <w:b/>
        </w:rPr>
      </w:pPr>
    </w:p>
    <w:p w14:paraId="37BCE6B4" w14:textId="5966F485" w:rsidR="0023271A" w:rsidRDefault="0023271A" w:rsidP="0023271A">
      <w:r>
        <w:rPr>
          <w:b/>
        </w:rPr>
        <w:t>__________________________________________________________________________________</w:t>
      </w:r>
      <w:r w:rsidR="00E5204A">
        <w:rPr>
          <w:b/>
        </w:rPr>
        <w:t>______</w:t>
      </w:r>
    </w:p>
    <w:p w14:paraId="64EB4C8C" w14:textId="77777777" w:rsidR="0023271A" w:rsidRDefault="0023271A" w:rsidP="0023271A">
      <w:pPr>
        <w:spacing w:after="0" w:line="360" w:lineRule="auto"/>
        <w:jc w:val="both"/>
        <w:rPr>
          <w:b/>
        </w:rPr>
      </w:pPr>
    </w:p>
    <w:p w14:paraId="31E489CD" w14:textId="5DBF65EF" w:rsidR="0023271A" w:rsidRDefault="0023271A" w:rsidP="0023271A">
      <w:pPr>
        <w:spacing w:after="0" w:line="360" w:lineRule="auto"/>
        <w:jc w:val="both"/>
        <w:rPr>
          <w:b/>
        </w:rPr>
      </w:pPr>
      <w:r w:rsidRPr="0023271A">
        <w:rPr>
          <w:b/>
        </w:rPr>
        <w:t>__________________________________________________________________________________</w:t>
      </w:r>
      <w:r w:rsidR="00E5204A">
        <w:rPr>
          <w:b/>
        </w:rPr>
        <w:t>______</w:t>
      </w:r>
    </w:p>
    <w:p w14:paraId="27874960" w14:textId="77777777" w:rsidR="0023271A" w:rsidRDefault="0023271A" w:rsidP="0023271A">
      <w:pPr>
        <w:spacing w:after="0" w:line="360" w:lineRule="auto"/>
        <w:jc w:val="both"/>
        <w:rPr>
          <w:b/>
        </w:rPr>
      </w:pPr>
    </w:p>
    <w:p w14:paraId="0C16C1CB" w14:textId="12B676F1" w:rsidR="0023271A" w:rsidRDefault="0023271A" w:rsidP="0023271A">
      <w:pPr>
        <w:rPr>
          <w:b/>
        </w:rPr>
      </w:pPr>
      <w:r>
        <w:rPr>
          <w:b/>
        </w:rPr>
        <w:t>__________________________________________________________________________________</w:t>
      </w:r>
      <w:r w:rsidR="00E5204A">
        <w:rPr>
          <w:b/>
        </w:rPr>
        <w:t>______</w:t>
      </w:r>
    </w:p>
    <w:p w14:paraId="084E9841" w14:textId="77777777" w:rsidR="00FD2E52" w:rsidRDefault="00FD2E52" w:rsidP="0023271A"/>
    <w:p w14:paraId="14CC4AC4" w14:textId="7CFDAB5A" w:rsidR="000D5759" w:rsidRDefault="000D5759" w:rsidP="000D5759">
      <w:r>
        <w:rPr>
          <w:b/>
        </w:rPr>
        <w:t>__________________________________________________________________________________</w:t>
      </w:r>
      <w:r w:rsidR="00E5204A">
        <w:rPr>
          <w:b/>
        </w:rPr>
        <w:t>______</w:t>
      </w:r>
    </w:p>
    <w:p w14:paraId="7C5CFF51" w14:textId="77777777" w:rsidR="000D5759" w:rsidRDefault="000D5759" w:rsidP="000D5759">
      <w:pPr>
        <w:spacing w:after="0" w:line="360" w:lineRule="auto"/>
        <w:jc w:val="both"/>
        <w:rPr>
          <w:b/>
        </w:rPr>
      </w:pPr>
    </w:p>
    <w:p w14:paraId="2F91791E" w14:textId="77777777" w:rsidR="00FD2E52" w:rsidRDefault="00FD2E52" w:rsidP="00000619">
      <w:pPr>
        <w:spacing w:after="0" w:line="360" w:lineRule="auto"/>
        <w:jc w:val="both"/>
        <w:rPr>
          <w:b/>
        </w:rPr>
      </w:pPr>
    </w:p>
    <w:p w14:paraId="7AE03BC0" w14:textId="77777777" w:rsidR="00FD2E52" w:rsidRDefault="00FD2E52" w:rsidP="00000619">
      <w:pPr>
        <w:spacing w:after="0" w:line="360" w:lineRule="auto"/>
        <w:jc w:val="both"/>
        <w:rPr>
          <w:b/>
        </w:rPr>
      </w:pPr>
    </w:p>
    <w:p w14:paraId="07F76FA2" w14:textId="15FBB915" w:rsidR="001A2C05" w:rsidRPr="000D5759" w:rsidRDefault="00B66B18" w:rsidP="00000619">
      <w:pPr>
        <w:spacing w:after="0" w:line="360" w:lineRule="auto"/>
        <w:jc w:val="both"/>
        <w:rPr>
          <w:sz w:val="26"/>
          <w:szCs w:val="26"/>
        </w:rPr>
      </w:pPr>
      <w:r w:rsidRPr="000D5759">
        <w:rPr>
          <w:sz w:val="26"/>
          <w:szCs w:val="26"/>
        </w:rPr>
        <w:t>Wo soll die Veranstaltung stattfinden?</w:t>
      </w:r>
    </w:p>
    <w:p w14:paraId="4A986345" w14:textId="77777777" w:rsidR="0023271A" w:rsidRDefault="0023271A" w:rsidP="0023271A">
      <w:pPr>
        <w:spacing w:after="0" w:line="360" w:lineRule="auto"/>
        <w:jc w:val="both"/>
        <w:rPr>
          <w:b/>
        </w:rPr>
      </w:pPr>
    </w:p>
    <w:p w14:paraId="53253757" w14:textId="2AA3978E" w:rsidR="0023271A" w:rsidRDefault="0023271A" w:rsidP="0023271A">
      <w:r>
        <w:rPr>
          <w:b/>
        </w:rPr>
        <w:t>__________________________________________________________________________________</w:t>
      </w:r>
      <w:r w:rsidR="00E5204A">
        <w:rPr>
          <w:b/>
        </w:rPr>
        <w:t>_____</w:t>
      </w:r>
    </w:p>
    <w:p w14:paraId="55C8E650" w14:textId="77777777" w:rsidR="0023271A" w:rsidRDefault="0023271A" w:rsidP="0023271A">
      <w:pPr>
        <w:spacing w:after="0" w:line="360" w:lineRule="auto"/>
        <w:jc w:val="both"/>
        <w:rPr>
          <w:b/>
        </w:rPr>
      </w:pPr>
    </w:p>
    <w:p w14:paraId="17385F82" w14:textId="60F9DFCD" w:rsidR="0023271A" w:rsidRDefault="0023271A" w:rsidP="0023271A">
      <w:pPr>
        <w:spacing w:after="0" w:line="360" w:lineRule="auto"/>
        <w:jc w:val="both"/>
        <w:rPr>
          <w:b/>
        </w:rPr>
      </w:pPr>
      <w:r w:rsidRPr="0023271A">
        <w:rPr>
          <w:b/>
        </w:rPr>
        <w:t>__________________________________________________________________________________</w:t>
      </w:r>
      <w:r w:rsidR="00E5204A">
        <w:rPr>
          <w:b/>
        </w:rPr>
        <w:t>_____</w:t>
      </w:r>
    </w:p>
    <w:p w14:paraId="60528E19" w14:textId="77777777" w:rsidR="00B66B18" w:rsidRPr="000D5759" w:rsidRDefault="00B66B18" w:rsidP="0023271A">
      <w:pPr>
        <w:spacing w:after="0" w:line="360" w:lineRule="auto"/>
        <w:jc w:val="both"/>
        <w:rPr>
          <w:sz w:val="26"/>
          <w:szCs w:val="26"/>
        </w:rPr>
      </w:pPr>
    </w:p>
    <w:p w14:paraId="247D87AF" w14:textId="25E11ECE" w:rsidR="0023271A" w:rsidRPr="000D5759" w:rsidRDefault="00B66B18" w:rsidP="0023271A">
      <w:pPr>
        <w:spacing w:after="0" w:line="360" w:lineRule="auto"/>
        <w:jc w:val="both"/>
        <w:rPr>
          <w:sz w:val="26"/>
          <w:szCs w:val="26"/>
        </w:rPr>
      </w:pPr>
      <w:r w:rsidRPr="000D5759">
        <w:rPr>
          <w:sz w:val="26"/>
          <w:szCs w:val="26"/>
        </w:rPr>
        <w:t>Wie lange dauert die Veranstaltung und in welchem Zeitfenster ist dies möglich:</w:t>
      </w:r>
    </w:p>
    <w:p w14:paraId="2490F493" w14:textId="77777777" w:rsidR="00B66B18" w:rsidRDefault="00B66B18" w:rsidP="0023271A">
      <w:pPr>
        <w:spacing w:after="0" w:line="360" w:lineRule="auto"/>
        <w:jc w:val="both"/>
        <w:rPr>
          <w:b/>
        </w:rPr>
      </w:pPr>
    </w:p>
    <w:p w14:paraId="7ECB1AE3" w14:textId="6D0BA4AB" w:rsidR="0023271A" w:rsidRDefault="0023271A" w:rsidP="0023271A">
      <w:r>
        <w:rPr>
          <w:b/>
        </w:rPr>
        <w:t>__________________________________________________________________________________</w:t>
      </w:r>
      <w:r w:rsidR="00E5204A">
        <w:rPr>
          <w:b/>
        </w:rPr>
        <w:t>_____</w:t>
      </w:r>
    </w:p>
    <w:p w14:paraId="50D38042" w14:textId="677ADD22" w:rsidR="0023271A" w:rsidRDefault="00B66B18" w:rsidP="00B66B18">
      <w:pPr>
        <w:tabs>
          <w:tab w:val="left" w:pos="1650"/>
        </w:tabs>
        <w:spacing w:after="0" w:line="360" w:lineRule="auto"/>
        <w:jc w:val="both"/>
        <w:rPr>
          <w:b/>
        </w:rPr>
      </w:pPr>
      <w:r>
        <w:rPr>
          <w:b/>
        </w:rPr>
        <w:tab/>
      </w:r>
    </w:p>
    <w:p w14:paraId="5CEC3F50" w14:textId="72B93538" w:rsidR="0023271A" w:rsidRDefault="0023271A" w:rsidP="0023271A">
      <w:pPr>
        <w:spacing w:after="0" w:line="360" w:lineRule="auto"/>
        <w:jc w:val="both"/>
        <w:rPr>
          <w:b/>
        </w:rPr>
      </w:pPr>
      <w:r w:rsidRPr="0023271A">
        <w:rPr>
          <w:b/>
        </w:rPr>
        <w:t>__________________________________________________________________________________</w:t>
      </w:r>
      <w:r w:rsidR="00E5204A">
        <w:rPr>
          <w:b/>
        </w:rPr>
        <w:t>_____</w:t>
      </w:r>
    </w:p>
    <w:p w14:paraId="279D2EE0" w14:textId="68175ECE" w:rsidR="001A2C05" w:rsidRPr="000D5759" w:rsidRDefault="00B66B18" w:rsidP="000D5759">
      <w:pPr>
        <w:tabs>
          <w:tab w:val="left" w:pos="7740"/>
        </w:tabs>
        <w:spacing w:after="0" w:line="360" w:lineRule="auto"/>
        <w:jc w:val="both"/>
        <w:rPr>
          <w:b/>
        </w:rPr>
      </w:pPr>
      <w:r>
        <w:rPr>
          <w:b/>
        </w:rPr>
        <w:tab/>
      </w:r>
    </w:p>
    <w:p w14:paraId="66C85B67" w14:textId="77777777" w:rsidR="00B66B18" w:rsidRDefault="00B66B18" w:rsidP="00B66B18">
      <w:pPr>
        <w:tabs>
          <w:tab w:val="left" w:pos="2895"/>
        </w:tabs>
        <w:spacing w:after="0" w:line="360" w:lineRule="auto"/>
        <w:jc w:val="both"/>
        <w:rPr>
          <w:sz w:val="26"/>
          <w:szCs w:val="26"/>
        </w:rPr>
      </w:pPr>
      <w:r w:rsidRPr="000D5759">
        <w:rPr>
          <w:sz w:val="26"/>
          <w:szCs w:val="26"/>
        </w:rPr>
        <w:t>Was brauche ich von wem?</w:t>
      </w:r>
    </w:p>
    <w:p w14:paraId="78A18926" w14:textId="77777777" w:rsidR="000D5759" w:rsidRPr="000D5759" w:rsidRDefault="000D5759" w:rsidP="00B66B18">
      <w:pPr>
        <w:tabs>
          <w:tab w:val="left" w:pos="2895"/>
        </w:tabs>
        <w:spacing w:after="0" w:line="360" w:lineRule="auto"/>
        <w:jc w:val="both"/>
        <w:rPr>
          <w:sz w:val="26"/>
          <w:szCs w:val="26"/>
        </w:rPr>
      </w:pPr>
    </w:p>
    <w:p w14:paraId="5F70D9AB" w14:textId="463BA459" w:rsidR="00B66B18" w:rsidRPr="00B66B18" w:rsidRDefault="00B66B18" w:rsidP="00B66B18">
      <w:pPr>
        <w:tabs>
          <w:tab w:val="left" w:pos="2895"/>
        </w:tabs>
        <w:spacing w:after="0" w:line="360" w:lineRule="auto"/>
        <w:jc w:val="both"/>
        <w:rPr>
          <w:b/>
        </w:rPr>
      </w:pPr>
      <w:r w:rsidRPr="00B66B18">
        <w:rPr>
          <w:b/>
        </w:rPr>
        <w:t>__________________________________________________________________________________</w:t>
      </w:r>
      <w:r w:rsidR="00E5204A">
        <w:rPr>
          <w:b/>
        </w:rPr>
        <w:t>_____</w:t>
      </w:r>
    </w:p>
    <w:p w14:paraId="075B503D" w14:textId="77777777" w:rsidR="00B66B18" w:rsidRPr="00B66B18" w:rsidRDefault="00B66B18" w:rsidP="00B66B18">
      <w:pPr>
        <w:tabs>
          <w:tab w:val="left" w:pos="2895"/>
        </w:tabs>
        <w:spacing w:after="0" w:line="360" w:lineRule="auto"/>
        <w:jc w:val="both"/>
        <w:rPr>
          <w:b/>
        </w:rPr>
      </w:pPr>
      <w:r w:rsidRPr="00B66B18">
        <w:rPr>
          <w:b/>
        </w:rPr>
        <w:tab/>
      </w:r>
    </w:p>
    <w:p w14:paraId="5521E2D7" w14:textId="791CBFAC" w:rsidR="00B66B18" w:rsidRPr="00B66B18" w:rsidRDefault="00B66B18" w:rsidP="00B66B18">
      <w:pPr>
        <w:tabs>
          <w:tab w:val="left" w:pos="2895"/>
        </w:tabs>
        <w:spacing w:after="0" w:line="360" w:lineRule="auto"/>
        <w:jc w:val="both"/>
        <w:rPr>
          <w:b/>
        </w:rPr>
      </w:pPr>
      <w:r w:rsidRPr="00B66B18">
        <w:rPr>
          <w:b/>
        </w:rPr>
        <w:t>__________________________________________________________________________________</w:t>
      </w:r>
      <w:r w:rsidR="00E5204A">
        <w:rPr>
          <w:b/>
        </w:rPr>
        <w:t>_____</w:t>
      </w:r>
    </w:p>
    <w:p w14:paraId="1008322B" w14:textId="77777777" w:rsidR="00B66B18" w:rsidRPr="00B66B18" w:rsidRDefault="00B66B18" w:rsidP="00B66B18">
      <w:pPr>
        <w:tabs>
          <w:tab w:val="left" w:pos="2895"/>
        </w:tabs>
        <w:spacing w:after="0" w:line="360" w:lineRule="auto"/>
        <w:jc w:val="both"/>
        <w:rPr>
          <w:b/>
        </w:rPr>
      </w:pPr>
      <w:r w:rsidRPr="00B66B18">
        <w:rPr>
          <w:b/>
        </w:rPr>
        <w:tab/>
      </w:r>
    </w:p>
    <w:p w14:paraId="5A2250B6" w14:textId="5EF2256A" w:rsidR="00B66B18" w:rsidRDefault="00B66B18" w:rsidP="00B66B18">
      <w:pPr>
        <w:tabs>
          <w:tab w:val="left" w:pos="2895"/>
        </w:tabs>
        <w:spacing w:after="0" w:line="360" w:lineRule="auto"/>
        <w:jc w:val="both"/>
        <w:rPr>
          <w:b/>
        </w:rPr>
      </w:pPr>
      <w:r w:rsidRPr="00B66B18">
        <w:rPr>
          <w:b/>
        </w:rPr>
        <w:t>__________________________________________________________________________________</w:t>
      </w:r>
      <w:r w:rsidR="00E5204A">
        <w:rPr>
          <w:b/>
        </w:rPr>
        <w:t>_____</w:t>
      </w:r>
      <w:r>
        <w:rPr>
          <w:b/>
        </w:rPr>
        <w:tab/>
      </w:r>
    </w:p>
    <w:p w14:paraId="6DA4FC40" w14:textId="0538F865" w:rsidR="00B66B18" w:rsidRPr="00B66B18" w:rsidRDefault="00B66B18" w:rsidP="00B66B18">
      <w:pPr>
        <w:tabs>
          <w:tab w:val="left" w:pos="1095"/>
          <w:tab w:val="left" w:pos="2295"/>
        </w:tabs>
        <w:spacing w:after="0" w:line="360" w:lineRule="auto"/>
        <w:jc w:val="both"/>
        <w:rPr>
          <w:b/>
        </w:rPr>
      </w:pPr>
    </w:p>
    <w:p w14:paraId="6D6E0E65" w14:textId="77777777" w:rsidR="00B66B18" w:rsidRPr="00B66B18" w:rsidRDefault="00B66B18" w:rsidP="00B66B18">
      <w:pPr>
        <w:spacing w:after="0" w:line="360" w:lineRule="auto"/>
        <w:jc w:val="both"/>
        <w:rPr>
          <w:b/>
        </w:rPr>
      </w:pPr>
    </w:p>
    <w:p w14:paraId="322B2F4E" w14:textId="68F21E4B" w:rsidR="00B66B18" w:rsidRDefault="00B66B18" w:rsidP="00B66B18">
      <w:pPr>
        <w:spacing w:after="0" w:line="360" w:lineRule="auto"/>
        <w:jc w:val="both"/>
        <w:rPr>
          <w:sz w:val="26"/>
          <w:szCs w:val="26"/>
        </w:rPr>
      </w:pPr>
      <w:r w:rsidRPr="000D5759">
        <w:rPr>
          <w:sz w:val="26"/>
          <w:szCs w:val="26"/>
        </w:rPr>
        <w:t>Fragen</w:t>
      </w:r>
      <w:r w:rsidR="00FD2E52" w:rsidRPr="000D5759">
        <w:rPr>
          <w:sz w:val="26"/>
          <w:szCs w:val="26"/>
        </w:rPr>
        <w:t>,</w:t>
      </w:r>
      <w:r w:rsidRPr="000D5759">
        <w:rPr>
          <w:sz w:val="26"/>
          <w:szCs w:val="26"/>
        </w:rPr>
        <w:t xml:space="preserve"> Anregungen</w:t>
      </w:r>
    </w:p>
    <w:p w14:paraId="2F14CF29" w14:textId="0A923E22" w:rsidR="000D5759" w:rsidRDefault="000D5759" w:rsidP="000D5759">
      <w:r>
        <w:rPr>
          <w:b/>
        </w:rPr>
        <w:t>__________________________________________________________________________________</w:t>
      </w:r>
      <w:r w:rsidR="00E5204A">
        <w:rPr>
          <w:b/>
        </w:rPr>
        <w:t>______</w:t>
      </w:r>
    </w:p>
    <w:p w14:paraId="4C5C1303" w14:textId="77777777" w:rsidR="000D5759" w:rsidRDefault="000D5759" w:rsidP="000D5759">
      <w:pPr>
        <w:spacing w:after="0" w:line="360" w:lineRule="auto"/>
        <w:jc w:val="both"/>
        <w:rPr>
          <w:b/>
        </w:rPr>
      </w:pPr>
    </w:p>
    <w:p w14:paraId="03523FFF" w14:textId="27666409" w:rsidR="000D5759" w:rsidRDefault="000D5759" w:rsidP="000D5759">
      <w:pPr>
        <w:spacing w:after="0" w:line="360" w:lineRule="auto"/>
        <w:jc w:val="both"/>
        <w:rPr>
          <w:b/>
        </w:rPr>
      </w:pPr>
      <w:r w:rsidRPr="0023271A">
        <w:rPr>
          <w:b/>
        </w:rPr>
        <w:t>__________________________________________________________________________________</w:t>
      </w:r>
      <w:r w:rsidR="00E5204A">
        <w:rPr>
          <w:b/>
        </w:rPr>
        <w:t>______</w:t>
      </w:r>
    </w:p>
    <w:p w14:paraId="056DCE51" w14:textId="77777777" w:rsidR="000D5759" w:rsidRDefault="000D5759" w:rsidP="000D5759">
      <w:pPr>
        <w:spacing w:after="0" w:line="360" w:lineRule="auto"/>
        <w:jc w:val="both"/>
        <w:rPr>
          <w:b/>
        </w:rPr>
      </w:pPr>
    </w:p>
    <w:p w14:paraId="6090A123" w14:textId="1E188444" w:rsidR="000D5759" w:rsidRDefault="000D5759" w:rsidP="000D5759">
      <w:pPr>
        <w:rPr>
          <w:b/>
        </w:rPr>
      </w:pPr>
      <w:r>
        <w:rPr>
          <w:b/>
        </w:rPr>
        <w:t>__________________________________________________________________________________</w:t>
      </w:r>
      <w:r w:rsidR="00E5204A">
        <w:rPr>
          <w:b/>
        </w:rPr>
        <w:t>______</w:t>
      </w:r>
    </w:p>
    <w:p w14:paraId="02D02F14" w14:textId="77777777" w:rsidR="000D5759" w:rsidRPr="000D5759" w:rsidRDefault="000D5759" w:rsidP="00B66B18">
      <w:pPr>
        <w:spacing w:after="0" w:line="360" w:lineRule="auto"/>
        <w:jc w:val="both"/>
        <w:rPr>
          <w:sz w:val="26"/>
          <w:szCs w:val="26"/>
        </w:rPr>
      </w:pPr>
    </w:p>
    <w:p w14:paraId="338285B4" w14:textId="2D96D3C2" w:rsidR="00B66B18" w:rsidRDefault="00B66B18" w:rsidP="00B66B18">
      <w:pPr>
        <w:spacing w:after="0" w:line="360" w:lineRule="auto"/>
        <w:jc w:val="both"/>
        <w:rPr>
          <w:b/>
        </w:rPr>
      </w:pPr>
      <w:r w:rsidRPr="00B66B18">
        <w:rPr>
          <w:b/>
        </w:rPr>
        <w:t>___________________________________________________</w:t>
      </w:r>
      <w:r w:rsidR="000D5759">
        <w:rPr>
          <w:b/>
        </w:rPr>
        <w:t>______________________________</w:t>
      </w:r>
      <w:r w:rsidR="00E5204A">
        <w:rPr>
          <w:b/>
        </w:rPr>
        <w:t>________</w:t>
      </w:r>
    </w:p>
    <w:p w14:paraId="179A25A7" w14:textId="77777777" w:rsidR="000D5759" w:rsidRPr="00B66B18" w:rsidRDefault="000D5759" w:rsidP="00B66B18">
      <w:pPr>
        <w:spacing w:after="0" w:line="360" w:lineRule="auto"/>
        <w:jc w:val="both"/>
        <w:rPr>
          <w:b/>
        </w:rPr>
      </w:pPr>
    </w:p>
    <w:p w14:paraId="040F4F8B" w14:textId="77777777" w:rsidR="00B66B18" w:rsidRPr="00B66B18" w:rsidRDefault="00B66B18" w:rsidP="00B66B18">
      <w:pPr>
        <w:spacing w:after="0" w:line="360" w:lineRule="auto"/>
        <w:jc w:val="both"/>
        <w:rPr>
          <w:b/>
        </w:rPr>
      </w:pPr>
    </w:p>
    <w:p w14:paraId="525B8748" w14:textId="211274F9" w:rsidR="00B66B18" w:rsidRPr="00B66B18" w:rsidRDefault="000D5759" w:rsidP="00B66B18">
      <w:pPr>
        <w:spacing w:after="0" w:line="360" w:lineRule="auto"/>
        <w:jc w:val="both"/>
        <w:rPr>
          <w:b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C7ACBCF" wp14:editId="0F7B24A2">
                <wp:simplePos x="0" y="0"/>
                <wp:positionH relativeFrom="column">
                  <wp:posOffset>-111760</wp:posOffset>
                </wp:positionH>
                <wp:positionV relativeFrom="paragraph">
                  <wp:posOffset>296545</wp:posOffset>
                </wp:positionV>
                <wp:extent cx="6410325" cy="778510"/>
                <wp:effectExtent l="0" t="0" r="9525" b="2540"/>
                <wp:wrapNone/>
                <wp:docPr id="7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778510"/>
                          <a:chOff x="0" y="0"/>
                          <a:chExt cx="11041081" cy="1434766"/>
                        </a:xfrm>
                      </wpg:grpSpPr>
                      <wpg:grpSp>
                        <wpg:cNvPr id="2" name="Gruppieren 2"/>
                        <wpg:cNvGrpSpPr/>
                        <wpg:grpSpPr>
                          <a:xfrm>
                            <a:off x="0" y="0"/>
                            <a:ext cx="11041081" cy="1434766"/>
                            <a:chOff x="0" y="0"/>
                            <a:chExt cx="11041081" cy="1434766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39" descr="unte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46300" y="0"/>
                              <a:ext cx="2489200" cy="143476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Picture 40" descr="unte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89200" cy="143476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Picture 35" descr="unte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551881" y="0"/>
                              <a:ext cx="2489200" cy="143476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Picture 37" descr="unte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18280" y="0"/>
                              <a:ext cx="2489200" cy="143476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Picture 38" descr="unte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59280" y="0"/>
                              <a:ext cx="2489200" cy="143476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29" descr="wbb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926287" y="336660"/>
                            <a:ext cx="1809993" cy="793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31" descr="npb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011105" y="377409"/>
                            <a:ext cx="1610381" cy="706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67195" y="377409"/>
                            <a:ext cx="1360658" cy="5441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46435" y="272832"/>
                            <a:ext cx="810482" cy="921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30" r="7732"/>
                          <a:stretch/>
                        </pic:blipFill>
                        <pic:spPr>
                          <a:xfrm>
                            <a:off x="440712" y="599106"/>
                            <a:ext cx="1862667" cy="51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04765" y="885894"/>
                            <a:ext cx="1839970" cy="2318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D74A0A" id="Gruppieren 6" o:spid="_x0000_s1026" style="position:absolute;margin-left:-8.8pt;margin-top:23.35pt;width:504.75pt;height:61.3pt;z-index:251664384;mso-width-relative:margin;mso-height-relative:margin" coordsize="110410,1434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">
                <v:group id="Gruppieren 2" o:spid="_x0000_s1027" style="position:absolute;width:110410;height:14347" coordsize="110410,1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9" o:spid="_x0000_s1028" type="#_x0000_t75" alt="unten.png" style="position:absolute;left:21463;width:24892;height:14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w/kLEAAAA2wAAAA8AAABkcnMvZG93bnJldi54bWxEj0FLw0AQhe+C/2EZwZvdNIhI7LaUlkJB&#10;FFvF85CdJmmzsyE7Jum/dw6Ctxnem/e+Waym0JqB+tREdjCfZWCIy+gbrhx8fe4ensEkQfbYRiYH&#10;V0qwWt7eLLDwceQDDUepjIZwKtBBLdIV1qaypoBpFjti1U6xDyi69pX1PY4aHlqbZ9mTDdiwNtTY&#10;0aam8nL8CQ6mIXvcfZxP4yF/f7u+5qVcvrfi3P3dtH4BIzTJv/nveu8VX+n1Fx3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7w/kLEAAAA2wAAAA8AAAAAAAAAAAAAAAAA&#10;nwIAAGRycy9kb3ducmV2LnhtbFBLBQYAAAAABAAEAPcAAACQAwAAAAA=&#10;">
                    <v:imagedata r:id="rId16" o:title="unten"/>
                    <v:path arrowok="t"/>
                  </v:shape>
                  <v:shape id="Picture 40" o:spid="_x0000_s1029" type="#_x0000_t75" alt="unten.png" style="position:absolute;width:24892;height:14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8W9nBAAAA2wAAAA8AAABkcnMvZG93bnJldi54bWxET01rwkAQvRf8D8sI3urGIKWkrlIUoSCK&#10;2tLzkB2T1OxsyE6T+O/dgtDbPN7nLFaDq1VHbag8G5hNE1DEubcVFwa+PrfPr6CCIFusPZOBGwVY&#10;LUdPC8ys7/lE3VkKFUM4ZGigFGkyrUNeksMw9Q1x5C6+dSgRtoW2LfYx3NU6TZIX7bDi2FBiQ+uS&#10;8uv51xkYumS+Pf5c+lN62N92aS7X740YMxkP72+ghAb5Fz/cHzbOn8HfL/EAvb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8W9nBAAAA2wAAAA8AAAAAAAAAAAAAAAAAnwIA&#10;AGRycy9kb3ducmV2LnhtbFBLBQYAAAAABAAEAPcAAACNAwAAAAA=&#10;">
                    <v:imagedata r:id="rId16" o:title="unten"/>
                    <v:path arrowok="t"/>
                  </v:shape>
                  <v:shape id="Picture 35" o:spid="_x0000_s1030" type="#_x0000_t75" alt="unten.png" style="position:absolute;left:85518;width:24892;height:14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uxa7BAAAA2wAAAA8AAABkcnMvZG93bnJldi54bWxET01rwkAQvRf8D8sUvNVNQymSukqpCIWi&#10;1Cieh+yYpGZnQ3aaxH/vFgre5vE+Z7EaXaN66kLt2cDzLAFFXHhbc2ngeNg8zUEFQbbYeCYDVwqw&#10;Wk4eFphZP/Ce+lxKFUM4ZGigEmkzrUNRkcMw8y1x5M6+cygRdqW2HQ4x3DU6TZJX7bDm2FBhSx8V&#10;FZf81xkY++Rl8/1zHvbpbnv9Sgu5nNZizPRxfH8DJTTKXfzv/rRxfgp/v8QD9P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Fuxa7BAAAA2wAAAA8AAAAAAAAAAAAAAAAAnwIA&#10;AGRycy9kb3ducmV2LnhtbFBLBQYAAAAABAAEAPcAAACNAwAAAAA=&#10;">
                    <v:imagedata r:id="rId16" o:title="unten"/>
                    <v:path arrowok="t"/>
                  </v:shape>
                  <v:shape id="Picture 37" o:spid="_x0000_s1031" type="#_x0000_t75" alt="unten.png" style="position:absolute;left:64182;width:24892;height:14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iYDXCAAAA2wAAAA8AAABkcnMvZG93bnJldi54bWxET9tqwkAQfS/4D8sIfasbYykldZViEYRS&#10;qRf6PGTHJDU7G7LTJP69Kwh9m8O5znw5uFp11IbKs4HpJAFFnHtbcWHgeFg/vYIKgmyx9kwGLhRg&#10;uRg9zDGzvucddXspVAzhkKGBUqTJtA55SQ7DxDfEkTv51qFE2BbattjHcFfrNEletMOKY0OJDa1K&#10;ys/7P2dg6JLn9ffvqd+l26/LZ5rL+edDjHkcD+9voIQG+Rff3Rsb58/g9ks8QC+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ImA1wgAAANsAAAAPAAAAAAAAAAAAAAAAAJ8C&#10;AABkcnMvZG93bnJldi54bWxQSwUGAAAAAAQABAD3AAAAjgMAAAAA&#10;">
                    <v:imagedata r:id="rId16" o:title="unten"/>
                    <v:path arrowok="t"/>
                  </v:shape>
                  <v:shape id="Picture 38" o:spid="_x0000_s1032" type="#_x0000_t75" alt="unten.png" style="position:absolute;left:42592;width:24892;height:14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L+EHBAAAA2wAAAA8AAABkcnMvZG93bnJldi54bWxET01rwkAQvRf8D8sI3urGIKWkrlIUQSiK&#10;2tLzkB2T1OxsyE6T+O/dgtDbPN7nLFaDq1VHbag8G5hNE1DEubcVFwa+PrfPr6CCIFusPZOBGwVY&#10;LUdPC8ys7/lE3VkKFUM4ZGigFGkyrUNeksMw9Q1x5C6+dSgRtoW2LfYx3NU6TZIX7bDi2FBiQ+uS&#10;8uv51xkYumS+Pf5c+lN62N8+0lyu3xsxZjIe3t9ACQ3yL364dzbOn8PfL/EAvb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HL+EHBAAAA2wAAAA8AAAAAAAAAAAAAAAAAnwIA&#10;AGRycy9kb3ducmV2LnhtbFBLBQYAAAAABAAEAPcAAACNAwAAAAA=&#10;">
                    <v:imagedata r:id="rId16" o:title="unten"/>
                    <v:path arrowok="t"/>
                  </v:shape>
                </v:group>
                <v:shape id="Picture 29" o:spid="_x0000_s1033" type="#_x0000_t75" alt="wbb.png" style="position:absolute;left:89262;top:3366;width:18100;height:7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R4nzDAAAA2gAAAA8AAABkcnMvZG93bnJldi54bWxEj0FrwkAUhO8F/8PyBG91Y5Ui0VWsovQk&#10;NC3S4yP7TKLZtyG7ZtN/7wpCj8PMfMMs172pRUetqywrmIwTEMS51RUXCn6+969zEM4ja6wtk4I/&#10;crBeDV6WmGob+Iu6zBciQtilqKD0vkmldHlJBt3YNsTRO9vWoI+yLaRuMUS4qeVbkrxLgxXHhRIb&#10;2paUX7ObUXCS2aXb7gIeD/Pf2Wn2ETbnUCg1GvabBQhPvf8PP9ufWsEUHlfiDZCr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FHifMMAAADaAAAADwAAAAAAAAAAAAAAAACf&#10;AgAAZHJzL2Rvd25yZXYueG1sUEsFBgAAAAAEAAQA9wAAAI8DAAAAAA==&#10;">
                  <v:imagedata r:id="rId17" o:title="wbb"/>
                  <v:path arrowok="t"/>
                </v:shape>
                <v:shape id="Picture 31" o:spid="_x0000_s1034" type="#_x0000_t75" alt="npb.png" style="position:absolute;left:70111;top:3774;width:16103;height:7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WA/7CAAAA2gAAAA8AAABkcnMvZG93bnJldi54bWxEj1FrwkAQhN8L/odjBV+KXpRSJHqKCFKR&#10;FjHq+5Jbk2BuN+aumv77XkHo4zAz3zDzZedqdafWV8IGxqMEFHEutuLCwOm4GU5B+YBssRYmAz/k&#10;YbnovcwxtfLgA92zUKgIYZ+igTKEJtXa5yU59CNpiKN3kdZhiLIttG3xEeGu1pMkedcOK44LJTa0&#10;Lim/Zt/OwFp2yerziB/7Vx5PzjfBr6vsjBn0u9UMVKAu/Ief7a018AZ/V+IN0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FgP+wgAAANoAAAAPAAAAAAAAAAAAAAAAAJ8C&#10;AABkcnMvZG93bnJldi54bWxQSwUGAAAAAAQABAD3AAAAjgMAAAAA&#10;">
                  <v:imagedata r:id="rId18" o:title="npb"/>
                  <v:path arrowok="t"/>
                </v:shape>
                <v:shape id="Grafik 5" o:spid="_x0000_s1035" type="#_x0000_t75" style="position:absolute;left:28671;top:3774;width:13607;height:5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ERr3BAAAA2gAAAA8AAABkcnMvZG93bnJldi54bWxEj9GKwjAURN+F/YdwBV9kTSu6K9Uo0l1B&#10;fFP3Ay7NtSk2N6WJtfv3RhB8HGbmDLPa9LYWHbW+cqwgnSQgiAunKy4V/J13nwsQPiBrrB2Tgn/y&#10;sFl/DFaYaXfnI3WnUIoIYZ+hAhNCk0npC0MW/cQ1xNG7uNZiiLItpW7xHuG2ltMk+ZIWK44LBhvK&#10;DRXX080q+L0c8vB9bmY/23p+c6ZL83GeKjUa9tsliEB9eIdf7b1WMIfnlXgD5P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mERr3BAAAA2gAAAA8AAAAAAAAAAAAAAAAAnwIA&#10;AGRycy9kb3ducmV2LnhtbFBLBQYAAAAABAAEAPcAAACNAwAAAAA=&#10;">
                  <v:imagedata r:id="rId19" o:title=""/>
                  <v:path arrowok="t"/>
                </v:shape>
                <v:shape id="Grafik 6" o:spid="_x0000_s1036" type="#_x0000_t75" style="position:absolute;left:52464;top:2728;width:8105;height:9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dTKLCAAAA2gAAAA8AAABkcnMvZG93bnJldi54bWxEj09rAjEUxO8Fv0N4greaVdDKahRRCqU9&#10;SP13fiTP3cXNy5Jk1+23b4RCj8PM/IZZbXpbi458qBwrmIwzEMTamYoLBefT++sCRIjIBmvHpOCH&#10;AmzWg5cV5sY9+Ju6YyxEgnDIUUEZY5NLGXRJFsPYNcTJuzlvMSbpC2k8PhLc1nKaZXNpseK0UGJD&#10;u5L0/dhaBdm+217aTren22dzmM6+wvXNa6VGw367BBGpj//hv/aHUTCH55V0A+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nUyiwgAAANoAAAAPAAAAAAAAAAAAAAAAAJ8C&#10;AABkcnMvZG93bnJldi54bWxQSwUGAAAAAAQABAD3AAAAjgMAAAAA&#10;">
                  <v:imagedata r:id="rId20" o:title=""/>
                  <v:path arrowok="t"/>
                </v:shape>
                <v:shape id="Grafik 8" o:spid="_x0000_s1037" type="#_x0000_t75" style="position:absolute;left:4407;top:5991;width:18626;height:5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yNZDBAAAA2gAAAA8AAABkcnMvZG93bnJldi54bWxET89rwjAUvgv+D+EJu8hMXd0mXVMZg4Ee&#10;FOZ22PHRPNuy5qU0aZv99+YgePz4fue7YFoxUu8aywrWqwQEcWl1w5WCn+/Pxy0I55E1tpZJwT85&#10;2BXzWY6ZthN/0Xj2lYgh7DJUUHvfZVK6siaDbmU74shdbG/QR9hXUvc4xXDTyqckeZEGG44NNXb0&#10;UVP5dx6MgjCdfp/DZkjStT82IT0MB3pdKvWwCO9vIDwFfxff3HutIG6NV+INkM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syNZDBAAAA2gAAAA8AAAAAAAAAAAAAAAAAnwIA&#10;AGRycy9kb3ducmV2LnhtbFBLBQYAAAAABAAEAPcAAACNAwAAAAA=&#10;">
                  <v:imagedata r:id="rId21" o:title="" cropleft="5525f" cropright="5067f"/>
                  <v:path arrowok="t"/>
                </v:shape>
                <v:shape id="Grafik 9" o:spid="_x0000_s1038" type="#_x0000_t75" style="position:absolute;left:25047;top:8858;width:18400;height:23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GcyDEAAAA2gAAAA8AAABkcnMvZG93bnJldi54bWxEj1FrwjAUhd8H/odwhb2MmapjdJ1RRBDG&#10;cKDttudLc23KkpvSZFr/vREGezycc77DWawGZ8WJ+tB6VjCdZCCIa69bbhR8VtvHHESIyBqtZ1Jw&#10;oQCr5ehugYX2Zz7QqYyNSBAOBSowMXaFlKE25DBMfEecvKPvHcYk+0bqHs8J7qycZdmzdNhyWjDY&#10;0cZQ/VP+OgX2/aEsj/ud/Zg/Vd+73FRfm7xS6n48rF9BRBrif/iv/aYVvMDtSroB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GcyDEAAAA2gAAAA8AAAAAAAAAAAAAAAAA&#10;nwIAAGRycy9kb3ducmV2LnhtbFBLBQYAAAAABAAEAPcAAACQAwAAAAA=&#10;">
                  <v:imagedata r:id="rId22" o:title=""/>
                  <v:path arrowok="t"/>
                </v:shape>
              </v:group>
            </w:pict>
          </mc:Fallback>
        </mc:AlternateContent>
      </w:r>
      <w:r w:rsidR="00B66B18" w:rsidRPr="00B66B18">
        <w:rPr>
          <w:b/>
        </w:rPr>
        <w:t>O Von meiner / unserer Seite besteht Interesse in der Koordinationsgruppe mitzuwirken.</w:t>
      </w:r>
    </w:p>
    <w:p w14:paraId="5FFA5BD3" w14:textId="5C1612E8" w:rsidR="00B66B18" w:rsidRPr="00B66B18" w:rsidRDefault="00B66B18" w:rsidP="00B66B18">
      <w:pPr>
        <w:spacing w:after="0" w:line="360" w:lineRule="auto"/>
        <w:jc w:val="both"/>
        <w:rPr>
          <w:b/>
        </w:rPr>
      </w:pPr>
    </w:p>
    <w:sectPr w:rsidR="00B66B18" w:rsidRPr="00B66B18" w:rsidSect="000D5759">
      <w:footerReference w:type="default" r:id="rId23"/>
      <w:pgSz w:w="11906" w:h="16838"/>
      <w:pgMar w:top="568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5ADC8" w14:textId="77777777" w:rsidR="00D9466F" w:rsidRDefault="00D9466F" w:rsidP="006813EC">
      <w:pPr>
        <w:spacing w:after="0" w:line="240" w:lineRule="auto"/>
      </w:pPr>
      <w:r>
        <w:separator/>
      </w:r>
    </w:p>
  </w:endnote>
  <w:endnote w:type="continuationSeparator" w:id="0">
    <w:p w14:paraId="3B95AC06" w14:textId="77777777" w:rsidR="00D9466F" w:rsidRDefault="00D9466F" w:rsidP="0068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2944516"/>
      <w:docPartObj>
        <w:docPartGallery w:val="Page Numbers (Bottom of Page)"/>
        <w:docPartUnique/>
      </w:docPartObj>
    </w:sdtPr>
    <w:sdtEndPr/>
    <w:sdtContent>
      <w:p w14:paraId="18E710D0" w14:textId="527EE0F8" w:rsidR="00462D70" w:rsidRDefault="00462D7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04A">
          <w:rPr>
            <w:noProof/>
          </w:rPr>
          <w:t>2</w:t>
        </w:r>
        <w:r>
          <w:fldChar w:fldCharType="end"/>
        </w:r>
      </w:p>
    </w:sdtContent>
  </w:sdt>
  <w:p w14:paraId="2EE002C3" w14:textId="77777777" w:rsidR="0080646D" w:rsidRDefault="0080646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CFA0F" w14:textId="77777777" w:rsidR="00D9466F" w:rsidRDefault="00D9466F" w:rsidP="006813EC">
      <w:pPr>
        <w:spacing w:after="0" w:line="240" w:lineRule="auto"/>
      </w:pPr>
      <w:r>
        <w:separator/>
      </w:r>
    </w:p>
  </w:footnote>
  <w:footnote w:type="continuationSeparator" w:id="0">
    <w:p w14:paraId="28664159" w14:textId="77777777" w:rsidR="00D9466F" w:rsidRDefault="00D9466F" w:rsidP="00681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alibri"/>
      </w:rPr>
    </w:lvl>
  </w:abstractNum>
  <w:abstractNum w:abstractNumId="1" w15:restartNumberingAfterBreak="0">
    <w:nsid w:val="0A256D65"/>
    <w:multiLevelType w:val="hybridMultilevel"/>
    <w:tmpl w:val="07943A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D1490"/>
    <w:multiLevelType w:val="hybridMultilevel"/>
    <w:tmpl w:val="377E2478"/>
    <w:lvl w:ilvl="0" w:tplc="3D26324E">
      <w:start w:val="1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6047A6"/>
    <w:multiLevelType w:val="hybridMultilevel"/>
    <w:tmpl w:val="FCB0A8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F72BA"/>
    <w:multiLevelType w:val="hybridMultilevel"/>
    <w:tmpl w:val="7FAEB3A2"/>
    <w:lvl w:ilvl="0" w:tplc="DD023EC4">
      <w:start w:val="2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235158"/>
    <w:multiLevelType w:val="hybridMultilevel"/>
    <w:tmpl w:val="C3366D24"/>
    <w:lvl w:ilvl="0" w:tplc="B902F72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9CE6DE0"/>
    <w:multiLevelType w:val="hybridMultilevel"/>
    <w:tmpl w:val="F4366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26E06"/>
    <w:multiLevelType w:val="hybridMultilevel"/>
    <w:tmpl w:val="D01AFE8A"/>
    <w:lvl w:ilvl="0" w:tplc="265A8E04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C41DD"/>
    <w:multiLevelType w:val="hybridMultilevel"/>
    <w:tmpl w:val="154699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75D86"/>
    <w:multiLevelType w:val="multilevel"/>
    <w:tmpl w:val="66402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06E3112"/>
    <w:multiLevelType w:val="hybridMultilevel"/>
    <w:tmpl w:val="5B461FB0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32DB2A86"/>
    <w:multiLevelType w:val="hybridMultilevel"/>
    <w:tmpl w:val="2B78E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64709E"/>
    <w:multiLevelType w:val="hybridMultilevel"/>
    <w:tmpl w:val="B69619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E4D48"/>
    <w:multiLevelType w:val="hybridMultilevel"/>
    <w:tmpl w:val="2EC0E38E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55DF1A25"/>
    <w:multiLevelType w:val="hybridMultilevel"/>
    <w:tmpl w:val="83BA06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5620B"/>
    <w:multiLevelType w:val="hybridMultilevel"/>
    <w:tmpl w:val="E1BC89BA"/>
    <w:lvl w:ilvl="0" w:tplc="E39A331A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5901383F"/>
    <w:multiLevelType w:val="hybridMultilevel"/>
    <w:tmpl w:val="DA28C274"/>
    <w:lvl w:ilvl="0" w:tplc="270AEEC6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95C7948"/>
    <w:multiLevelType w:val="hybridMultilevel"/>
    <w:tmpl w:val="0A500D92"/>
    <w:lvl w:ilvl="0" w:tplc="0407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81A2B"/>
    <w:multiLevelType w:val="multilevel"/>
    <w:tmpl w:val="40A4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033A13"/>
    <w:multiLevelType w:val="hybridMultilevel"/>
    <w:tmpl w:val="395AC52A"/>
    <w:lvl w:ilvl="0" w:tplc="11DCA988">
      <w:start w:val="2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5DB5408"/>
    <w:multiLevelType w:val="hybridMultilevel"/>
    <w:tmpl w:val="8E889E4A"/>
    <w:lvl w:ilvl="0" w:tplc="91808876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77F36F3"/>
    <w:multiLevelType w:val="hybridMultilevel"/>
    <w:tmpl w:val="B9626ECC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0"/>
  </w:num>
  <w:num w:numId="4">
    <w:abstractNumId w:val="16"/>
  </w:num>
  <w:num w:numId="5">
    <w:abstractNumId w:val="19"/>
  </w:num>
  <w:num w:numId="6">
    <w:abstractNumId w:val="8"/>
  </w:num>
  <w:num w:numId="7">
    <w:abstractNumId w:val="14"/>
  </w:num>
  <w:num w:numId="8">
    <w:abstractNumId w:val="4"/>
  </w:num>
  <w:num w:numId="9">
    <w:abstractNumId w:val="15"/>
  </w:num>
  <w:num w:numId="10">
    <w:abstractNumId w:val="2"/>
  </w:num>
  <w:num w:numId="11">
    <w:abstractNumId w:val="9"/>
  </w:num>
  <w:num w:numId="12">
    <w:abstractNumId w:val="12"/>
  </w:num>
  <w:num w:numId="13">
    <w:abstractNumId w:val="6"/>
  </w:num>
  <w:num w:numId="14">
    <w:abstractNumId w:val="21"/>
  </w:num>
  <w:num w:numId="15">
    <w:abstractNumId w:val="5"/>
  </w:num>
  <w:num w:numId="16">
    <w:abstractNumId w:val="0"/>
  </w:num>
  <w:num w:numId="17">
    <w:abstractNumId w:val="10"/>
  </w:num>
  <w:num w:numId="18">
    <w:abstractNumId w:val="13"/>
  </w:num>
  <w:num w:numId="19">
    <w:abstractNumId w:val="11"/>
  </w:num>
  <w:num w:numId="20">
    <w:abstractNumId w:val="1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42"/>
    <w:rsid w:val="000004FE"/>
    <w:rsid w:val="00000619"/>
    <w:rsid w:val="000120F8"/>
    <w:rsid w:val="00050584"/>
    <w:rsid w:val="00050A66"/>
    <w:rsid w:val="00062834"/>
    <w:rsid w:val="0008497A"/>
    <w:rsid w:val="00085DA4"/>
    <w:rsid w:val="000A792D"/>
    <w:rsid w:val="000B09CE"/>
    <w:rsid w:val="000B1701"/>
    <w:rsid w:val="000B3C60"/>
    <w:rsid w:val="000B41E2"/>
    <w:rsid w:val="000B4934"/>
    <w:rsid w:val="000B7EC0"/>
    <w:rsid w:val="000C2C9B"/>
    <w:rsid w:val="000D1233"/>
    <w:rsid w:val="000D5759"/>
    <w:rsid w:val="000D7E70"/>
    <w:rsid w:val="000E0445"/>
    <w:rsid w:val="000F0D66"/>
    <w:rsid w:val="000F190C"/>
    <w:rsid w:val="000F7480"/>
    <w:rsid w:val="00103711"/>
    <w:rsid w:val="0010582B"/>
    <w:rsid w:val="0012508F"/>
    <w:rsid w:val="001433FD"/>
    <w:rsid w:val="00152A3E"/>
    <w:rsid w:val="0015401D"/>
    <w:rsid w:val="00166E63"/>
    <w:rsid w:val="00167134"/>
    <w:rsid w:val="00174983"/>
    <w:rsid w:val="00174CF5"/>
    <w:rsid w:val="001759EC"/>
    <w:rsid w:val="0018300F"/>
    <w:rsid w:val="00184C06"/>
    <w:rsid w:val="001A12A6"/>
    <w:rsid w:val="001A2C05"/>
    <w:rsid w:val="001B382B"/>
    <w:rsid w:val="001E1B5E"/>
    <w:rsid w:val="001F5B52"/>
    <w:rsid w:val="00216044"/>
    <w:rsid w:val="00220279"/>
    <w:rsid w:val="0023271A"/>
    <w:rsid w:val="0024658A"/>
    <w:rsid w:val="0026030E"/>
    <w:rsid w:val="00270E2C"/>
    <w:rsid w:val="00274FEF"/>
    <w:rsid w:val="002756A8"/>
    <w:rsid w:val="00277BF1"/>
    <w:rsid w:val="0028245B"/>
    <w:rsid w:val="00287520"/>
    <w:rsid w:val="002969B3"/>
    <w:rsid w:val="002C08B8"/>
    <w:rsid w:val="002C4A3B"/>
    <w:rsid w:val="002E1701"/>
    <w:rsid w:val="002E60BD"/>
    <w:rsid w:val="002F25BD"/>
    <w:rsid w:val="002F48FB"/>
    <w:rsid w:val="002F5A9F"/>
    <w:rsid w:val="00306EEC"/>
    <w:rsid w:val="00311A57"/>
    <w:rsid w:val="0031381A"/>
    <w:rsid w:val="00341B68"/>
    <w:rsid w:val="0034561F"/>
    <w:rsid w:val="0035488B"/>
    <w:rsid w:val="003614A1"/>
    <w:rsid w:val="00364FDA"/>
    <w:rsid w:val="00391D94"/>
    <w:rsid w:val="003A700A"/>
    <w:rsid w:val="003B3A9D"/>
    <w:rsid w:val="003C2307"/>
    <w:rsid w:val="003C49F8"/>
    <w:rsid w:val="003D7335"/>
    <w:rsid w:val="003E1E80"/>
    <w:rsid w:val="003F5D86"/>
    <w:rsid w:val="004130B9"/>
    <w:rsid w:val="00441724"/>
    <w:rsid w:val="004441C2"/>
    <w:rsid w:val="0044425D"/>
    <w:rsid w:val="00456312"/>
    <w:rsid w:val="00460E7D"/>
    <w:rsid w:val="00462D70"/>
    <w:rsid w:val="00474009"/>
    <w:rsid w:val="00480D95"/>
    <w:rsid w:val="004838CF"/>
    <w:rsid w:val="004904FD"/>
    <w:rsid w:val="00491119"/>
    <w:rsid w:val="004B1C19"/>
    <w:rsid w:val="004B4993"/>
    <w:rsid w:val="004D3783"/>
    <w:rsid w:val="004D641A"/>
    <w:rsid w:val="004D6869"/>
    <w:rsid w:val="004E627B"/>
    <w:rsid w:val="004F2209"/>
    <w:rsid w:val="00501FD6"/>
    <w:rsid w:val="005025F1"/>
    <w:rsid w:val="00521479"/>
    <w:rsid w:val="00526DED"/>
    <w:rsid w:val="0054634E"/>
    <w:rsid w:val="00552262"/>
    <w:rsid w:val="00555C10"/>
    <w:rsid w:val="00564A19"/>
    <w:rsid w:val="005654E3"/>
    <w:rsid w:val="00567FF1"/>
    <w:rsid w:val="00573BE0"/>
    <w:rsid w:val="00584021"/>
    <w:rsid w:val="005914BE"/>
    <w:rsid w:val="00593239"/>
    <w:rsid w:val="005B0BED"/>
    <w:rsid w:val="005B45EE"/>
    <w:rsid w:val="005C29BC"/>
    <w:rsid w:val="005C5909"/>
    <w:rsid w:val="005C6143"/>
    <w:rsid w:val="005C6458"/>
    <w:rsid w:val="005D47E1"/>
    <w:rsid w:val="005D60CD"/>
    <w:rsid w:val="005E3AAC"/>
    <w:rsid w:val="00600783"/>
    <w:rsid w:val="00602C6F"/>
    <w:rsid w:val="0061454E"/>
    <w:rsid w:val="00633916"/>
    <w:rsid w:val="00634BE2"/>
    <w:rsid w:val="00644F6C"/>
    <w:rsid w:val="0065262E"/>
    <w:rsid w:val="006675CE"/>
    <w:rsid w:val="006813EC"/>
    <w:rsid w:val="006B6A0A"/>
    <w:rsid w:val="006C18DB"/>
    <w:rsid w:val="006D4071"/>
    <w:rsid w:val="006F3B50"/>
    <w:rsid w:val="006F47B5"/>
    <w:rsid w:val="00703B3D"/>
    <w:rsid w:val="00706748"/>
    <w:rsid w:val="00707DD8"/>
    <w:rsid w:val="00710305"/>
    <w:rsid w:val="00712102"/>
    <w:rsid w:val="0073591C"/>
    <w:rsid w:val="00750F0C"/>
    <w:rsid w:val="00754D77"/>
    <w:rsid w:val="007769DD"/>
    <w:rsid w:val="00785349"/>
    <w:rsid w:val="00795224"/>
    <w:rsid w:val="00795941"/>
    <w:rsid w:val="00796BFB"/>
    <w:rsid w:val="007A709E"/>
    <w:rsid w:val="007C37F9"/>
    <w:rsid w:val="007E1D56"/>
    <w:rsid w:val="007E6013"/>
    <w:rsid w:val="007F34E7"/>
    <w:rsid w:val="008005F8"/>
    <w:rsid w:val="00801950"/>
    <w:rsid w:val="0080646D"/>
    <w:rsid w:val="00816F50"/>
    <w:rsid w:val="00825737"/>
    <w:rsid w:val="00825CDC"/>
    <w:rsid w:val="00833E0F"/>
    <w:rsid w:val="00837280"/>
    <w:rsid w:val="00841291"/>
    <w:rsid w:val="0087232B"/>
    <w:rsid w:val="00875357"/>
    <w:rsid w:val="00884E1C"/>
    <w:rsid w:val="00890C35"/>
    <w:rsid w:val="008A372B"/>
    <w:rsid w:val="008A3DFD"/>
    <w:rsid w:val="008B2CF7"/>
    <w:rsid w:val="008B6CB0"/>
    <w:rsid w:val="008C1845"/>
    <w:rsid w:val="008D1E0B"/>
    <w:rsid w:val="008D4419"/>
    <w:rsid w:val="008E5897"/>
    <w:rsid w:val="008F0900"/>
    <w:rsid w:val="008F2149"/>
    <w:rsid w:val="008F5E9A"/>
    <w:rsid w:val="00913A2D"/>
    <w:rsid w:val="00914955"/>
    <w:rsid w:val="00915DFB"/>
    <w:rsid w:val="009225E8"/>
    <w:rsid w:val="00935D21"/>
    <w:rsid w:val="0094208C"/>
    <w:rsid w:val="0095272F"/>
    <w:rsid w:val="00962D49"/>
    <w:rsid w:val="009729E5"/>
    <w:rsid w:val="009730C6"/>
    <w:rsid w:val="009904D5"/>
    <w:rsid w:val="00992F05"/>
    <w:rsid w:val="00995B44"/>
    <w:rsid w:val="00997636"/>
    <w:rsid w:val="009C2A08"/>
    <w:rsid w:val="009C32D1"/>
    <w:rsid w:val="009D705B"/>
    <w:rsid w:val="009E778F"/>
    <w:rsid w:val="009F7B05"/>
    <w:rsid w:val="00A01190"/>
    <w:rsid w:val="00A05FF2"/>
    <w:rsid w:val="00A076F7"/>
    <w:rsid w:val="00A24CEA"/>
    <w:rsid w:val="00A437F3"/>
    <w:rsid w:val="00A62B94"/>
    <w:rsid w:val="00A6569D"/>
    <w:rsid w:val="00A77A42"/>
    <w:rsid w:val="00A87425"/>
    <w:rsid w:val="00A925D3"/>
    <w:rsid w:val="00A941C7"/>
    <w:rsid w:val="00AA2A25"/>
    <w:rsid w:val="00AC31E5"/>
    <w:rsid w:val="00AD413C"/>
    <w:rsid w:val="00AE7329"/>
    <w:rsid w:val="00AF38D9"/>
    <w:rsid w:val="00B00F39"/>
    <w:rsid w:val="00B10076"/>
    <w:rsid w:val="00B21F30"/>
    <w:rsid w:val="00B3028C"/>
    <w:rsid w:val="00B324CB"/>
    <w:rsid w:val="00B335EB"/>
    <w:rsid w:val="00B371DA"/>
    <w:rsid w:val="00B45355"/>
    <w:rsid w:val="00B56124"/>
    <w:rsid w:val="00B65DFF"/>
    <w:rsid w:val="00B65F8A"/>
    <w:rsid w:val="00B66B18"/>
    <w:rsid w:val="00B7687D"/>
    <w:rsid w:val="00BA4D33"/>
    <w:rsid w:val="00BA62BA"/>
    <w:rsid w:val="00BB1BCB"/>
    <w:rsid w:val="00BB519D"/>
    <w:rsid w:val="00BC6904"/>
    <w:rsid w:val="00BD3048"/>
    <w:rsid w:val="00BE07AA"/>
    <w:rsid w:val="00BE32A9"/>
    <w:rsid w:val="00C14A20"/>
    <w:rsid w:val="00C4069B"/>
    <w:rsid w:val="00C41A53"/>
    <w:rsid w:val="00C43976"/>
    <w:rsid w:val="00C44040"/>
    <w:rsid w:val="00C52BA7"/>
    <w:rsid w:val="00C5447E"/>
    <w:rsid w:val="00C6069A"/>
    <w:rsid w:val="00C70229"/>
    <w:rsid w:val="00C714D9"/>
    <w:rsid w:val="00C815BF"/>
    <w:rsid w:val="00CA466A"/>
    <w:rsid w:val="00CB0916"/>
    <w:rsid w:val="00CB4C44"/>
    <w:rsid w:val="00CC7468"/>
    <w:rsid w:val="00CD7946"/>
    <w:rsid w:val="00CD7D50"/>
    <w:rsid w:val="00D14C45"/>
    <w:rsid w:val="00D1747A"/>
    <w:rsid w:val="00D24531"/>
    <w:rsid w:val="00D25AE2"/>
    <w:rsid w:val="00D34EE5"/>
    <w:rsid w:val="00D379B9"/>
    <w:rsid w:val="00D43087"/>
    <w:rsid w:val="00D51977"/>
    <w:rsid w:val="00D6197A"/>
    <w:rsid w:val="00D64B95"/>
    <w:rsid w:val="00D9466F"/>
    <w:rsid w:val="00D97DBB"/>
    <w:rsid w:val="00DA269F"/>
    <w:rsid w:val="00DA7FC3"/>
    <w:rsid w:val="00DB3D4A"/>
    <w:rsid w:val="00DB7826"/>
    <w:rsid w:val="00DC4563"/>
    <w:rsid w:val="00DD7B3D"/>
    <w:rsid w:val="00E039C8"/>
    <w:rsid w:val="00E063B5"/>
    <w:rsid w:val="00E33B95"/>
    <w:rsid w:val="00E33BCB"/>
    <w:rsid w:val="00E41B4E"/>
    <w:rsid w:val="00E421CA"/>
    <w:rsid w:val="00E4455F"/>
    <w:rsid w:val="00E5204A"/>
    <w:rsid w:val="00E63D68"/>
    <w:rsid w:val="00E64649"/>
    <w:rsid w:val="00E94D4D"/>
    <w:rsid w:val="00EA2313"/>
    <w:rsid w:val="00EB0A69"/>
    <w:rsid w:val="00EC0B79"/>
    <w:rsid w:val="00EC5ECF"/>
    <w:rsid w:val="00ED39D3"/>
    <w:rsid w:val="00EE454B"/>
    <w:rsid w:val="00EF0E83"/>
    <w:rsid w:val="00EF541A"/>
    <w:rsid w:val="00F008D9"/>
    <w:rsid w:val="00F030D1"/>
    <w:rsid w:val="00F059A3"/>
    <w:rsid w:val="00F1698A"/>
    <w:rsid w:val="00F25750"/>
    <w:rsid w:val="00F27B34"/>
    <w:rsid w:val="00F30D48"/>
    <w:rsid w:val="00F33BEF"/>
    <w:rsid w:val="00F427C4"/>
    <w:rsid w:val="00F506EF"/>
    <w:rsid w:val="00F50C96"/>
    <w:rsid w:val="00F530C1"/>
    <w:rsid w:val="00F608D5"/>
    <w:rsid w:val="00F612EE"/>
    <w:rsid w:val="00F627F0"/>
    <w:rsid w:val="00F660DB"/>
    <w:rsid w:val="00F7351B"/>
    <w:rsid w:val="00F876F4"/>
    <w:rsid w:val="00F95D0F"/>
    <w:rsid w:val="00FA0326"/>
    <w:rsid w:val="00FA0E67"/>
    <w:rsid w:val="00FA3FB3"/>
    <w:rsid w:val="00FB07A6"/>
    <w:rsid w:val="00FD2459"/>
    <w:rsid w:val="00FD2E52"/>
    <w:rsid w:val="00FD314B"/>
    <w:rsid w:val="00FD633E"/>
    <w:rsid w:val="00FE0B99"/>
    <w:rsid w:val="00FE2CB7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160F"/>
  <w15:docId w15:val="{0EBA28A7-FA70-4A01-919A-7BD67AAB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271A"/>
  </w:style>
  <w:style w:type="paragraph" w:styleId="berschrift1">
    <w:name w:val="heading 1"/>
    <w:basedOn w:val="Standard"/>
    <w:link w:val="berschrift1Zchn"/>
    <w:uiPriority w:val="9"/>
    <w:qFormat/>
    <w:rsid w:val="00DB7826"/>
    <w:pPr>
      <w:spacing w:after="0" w:line="240" w:lineRule="auto"/>
      <w:outlineLvl w:val="0"/>
    </w:pPr>
    <w:rPr>
      <w:rFonts w:ascii="Arial" w:eastAsia="Times New Roman" w:hAnsi="Arial" w:cs="Arial"/>
      <w:kern w:val="36"/>
      <w:sz w:val="42"/>
      <w:szCs w:val="4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13EC"/>
  </w:style>
  <w:style w:type="paragraph" w:styleId="Fuzeile">
    <w:name w:val="footer"/>
    <w:basedOn w:val="Standard"/>
    <w:link w:val="FuzeileZchn"/>
    <w:uiPriority w:val="99"/>
    <w:unhideWhenUsed/>
    <w:rsid w:val="00681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13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0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027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2E1701"/>
  </w:style>
  <w:style w:type="character" w:styleId="Hyperlink">
    <w:name w:val="Hyperlink"/>
    <w:basedOn w:val="Absatz-Standardschriftart"/>
    <w:uiPriority w:val="99"/>
    <w:unhideWhenUsed/>
    <w:rsid w:val="002E1701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7826"/>
    <w:rPr>
      <w:rFonts w:ascii="Arial" w:eastAsia="Times New Roman" w:hAnsi="Arial" w:cs="Arial"/>
      <w:kern w:val="36"/>
      <w:sz w:val="42"/>
      <w:szCs w:val="42"/>
      <w:lang w:eastAsia="de-DE"/>
    </w:rPr>
  </w:style>
  <w:style w:type="character" w:customStyle="1" w:styleId="a-size-large1">
    <w:name w:val="a-size-large1"/>
    <w:basedOn w:val="Absatz-Standardschriftart"/>
    <w:rsid w:val="00DB7826"/>
    <w:rPr>
      <w:rFonts w:ascii="Arial" w:hAnsi="Arial" w:cs="Arial" w:hint="default"/>
    </w:rPr>
  </w:style>
  <w:style w:type="character" w:customStyle="1" w:styleId="a-size-medium1">
    <w:name w:val="a-size-medium1"/>
    <w:basedOn w:val="Absatz-Standardschriftart"/>
    <w:rsid w:val="00DB7826"/>
    <w:rPr>
      <w:rFonts w:ascii="Arial" w:hAnsi="Arial" w:cs="Arial" w:hint="default"/>
    </w:rPr>
  </w:style>
  <w:style w:type="character" w:customStyle="1" w:styleId="author">
    <w:name w:val="author"/>
    <w:basedOn w:val="Absatz-Standardschriftart"/>
    <w:rsid w:val="00DB7826"/>
  </w:style>
  <w:style w:type="character" w:customStyle="1" w:styleId="a-color-secondary">
    <w:name w:val="a-color-secondary"/>
    <w:basedOn w:val="Absatz-Standardschriftart"/>
    <w:rsid w:val="00DB7826"/>
  </w:style>
  <w:style w:type="character" w:customStyle="1" w:styleId="a-text-bold">
    <w:name w:val="a-text-bold"/>
    <w:basedOn w:val="Absatz-Standardschriftart"/>
    <w:rsid w:val="00DB7826"/>
  </w:style>
  <w:style w:type="character" w:customStyle="1" w:styleId="a-size-small6">
    <w:name w:val="a-size-small6"/>
    <w:basedOn w:val="Absatz-Standardschriftart"/>
    <w:rsid w:val="00DB7826"/>
  </w:style>
  <w:style w:type="character" w:customStyle="1" w:styleId="a-declarative">
    <w:name w:val="a-declarative"/>
    <w:basedOn w:val="Absatz-Standardschriftart"/>
    <w:rsid w:val="00DB7826"/>
  </w:style>
  <w:style w:type="paragraph" w:styleId="Listenabsatz">
    <w:name w:val="List Paragraph"/>
    <w:basedOn w:val="Standard"/>
    <w:uiPriority w:val="34"/>
    <w:qFormat/>
    <w:rsid w:val="002E60B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2E6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C2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2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2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2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2A08"/>
    <w:rPr>
      <w:b/>
      <w:bCs/>
      <w:sz w:val="20"/>
      <w:szCs w:val="20"/>
    </w:rPr>
  </w:style>
  <w:style w:type="paragraph" w:styleId="StandardWeb">
    <w:name w:val="Normal (Web)"/>
    <w:basedOn w:val="Standard"/>
    <w:rsid w:val="000F0D6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lenraster">
    <w:name w:val="Table Grid"/>
    <w:basedOn w:val="NormaleTabelle"/>
    <w:uiPriority w:val="39"/>
    <w:rsid w:val="004D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rsid w:val="008019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195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599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9031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8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5150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85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9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98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30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FF6D9-1CF4-454E-96C8-85ABB63E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71BB6AE3.dotm</Template>
  <TotalTime>0</TotalTime>
  <Pages>2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Jonietz Annett-Maria</cp:lastModifiedBy>
  <cp:revision>4</cp:revision>
  <cp:lastPrinted>2018-06-13T10:14:00Z</cp:lastPrinted>
  <dcterms:created xsi:type="dcterms:W3CDTF">2018-06-13T10:16:00Z</dcterms:created>
  <dcterms:modified xsi:type="dcterms:W3CDTF">2018-06-13T10:19:00Z</dcterms:modified>
</cp:coreProperties>
</file>